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蚌埠学院2018年“挑战杯”大学生创业大赛入围校赛决赛名单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795"/>
        <w:gridCol w:w="10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组别</w:t>
            </w:r>
          </w:p>
        </w:tc>
        <w:tc>
          <w:tcPr>
            <w:tcW w:w="37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创业计划竞赛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光英新材料研究开发有限责任公司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刘圆方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安顺家电股份有限公司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徐刚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生物质氧化石墨烯工厂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樊万鑫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青石文化传媒创业项目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陈可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小麦胚芽深加工及产业化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先磊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锐腾语音动画制作有限公司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王钰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壳技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王张旭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溪上饮用水有限公司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夏俊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基于激光检测技术的智能马桶设计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孔晓天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食家三昧食品有限责任公司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周胜涛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“菌享”灵芝孢子酸奶的研制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  冉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品牌电商渠道维护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王迎杰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创业实践竞赛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蚌埠经济开发区速飞食品商行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李辣梅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蚌埠那青红教育科技有限公司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  晶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众行联盟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杨立拥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蚌埠锐隆知识产权服务有限公司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席俊俊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BEST教育集团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舒  峰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“黑子”纹身工作室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沈丙武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公益创业赛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“衣”缕温暖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  明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食育关注留守儿童饮食营养与健康教育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  晓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DC小窝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刘小慧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1866时空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李雪麒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艺术设计学院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0103"/>
    <w:rsid w:val="631F01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2018-04-13T11:37:00Z</dcterms:created>
  <dc:creator>we</dc:creator>
  <cp:lastModifiedBy>we</cp:lastModifiedBy>
  <dcterms:modified xsi:type="dcterms:W3CDTF">2018-04-13T11:37:30Z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