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center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2018届毕业生补办团员信息登记表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both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团总支盖章：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80"/>
        <w:gridCol w:w="960"/>
        <w:gridCol w:w="930"/>
        <w:gridCol w:w="1065"/>
        <w:gridCol w:w="1470"/>
        <w:gridCol w:w="13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入团单位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5CD3"/>
    <w:rsid w:val="3AA65C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2018-06-06T00:59:00Z</dcterms:created>
  <dc:creator>Administrator</dc:creator>
  <cp:lastModifiedBy>Administrator</cp:lastModifiedBy>
  <dcterms:modified xsi:type="dcterms:W3CDTF">2018-06-06T00:59:53Z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