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39224C"/>
    <w:rsid w:val="5F39224C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2018-10-26T04:44:00Z</dcterms:created>
  <dc:creator>admin</dc:creator>
  <cp:lastModifiedBy>admin</cp:lastModifiedBy>
  <dcterms:modified xsi:type="dcterms:W3CDTF">2018-10-26T04:45:07Z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</Properties>
</file>