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附件3：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蚌埠学院第六届社团文化节活动安排表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873"/>
        <w:gridCol w:w="757"/>
        <w:gridCol w:w="231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大学城四校联谊品势比赛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丁酉年端午冠笄礼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秋彤汉服社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ECA首届英文话剧秀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英语之角协会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产品营销大赛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大学生社会实践服务中心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蚌院映像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一站式服务中心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美艺轩协会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淮星文学刊物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一站式服务中心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淮星文学社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我爱记歌词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Band 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物流仿真设计大赛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交通运输社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为爱彩虹跑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蚌埠学院内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跑步者协会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模拟招聘会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大学生社会实践服务中心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第三届“新生杯”乒乓球比赛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寻找“最美瑜伽人”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蚌埠学院内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瑜伽协会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“工管杯”安装量技能竞赛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重行楼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筑梦造价协会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“语”你相约，说出你的精彩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涓泉文学社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定向越野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蚌埠学院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绿色环境保护者协会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漫画大赛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蚌埠学院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E—soul殿动漫社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海报设计大赛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一站式服务中心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美艺轩协会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丁酉年重阳节扎染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秋彤汉服社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第十二届大学生创业大赛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大学生招聘室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大学生就业与创业协会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交通科技大赛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交通运输社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环保创意大赛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绿色环境保护者协会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模拟训练比赛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书法大赛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书法协会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轮滑新生赛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图书馆前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乐翔轮滑社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脸谱设计大赛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一站式服务中心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银翼设计协会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“涓泉杯”朗诵比赛四校联赛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涓泉文学社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剪纸时光慢递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一站式服务中心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美艺轩协会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义务修车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自行车协会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28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“聚力杯”乒乓球赛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乒乓球协会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29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动漫之夜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E—soul殿动漫社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感恩手工制作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手工制作协会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“校杯”羽毛球团体联赛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风雨操场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羽毛球协会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32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魔术比赛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大学生活动中心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魔术协会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班服设计大赛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一站式服务中心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银翼设计协会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34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模拟训练比赛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北操场</w:t>
            </w:r>
          </w:p>
        </w:tc>
        <w:tc>
          <w:tcPr>
            <w:tcW w:w="1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跆拳道协会</w:t>
            </w: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widowControl/>
        <w:spacing w:line="32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pacing w:line="320" w:lineRule="exact"/>
        <w:jc w:val="center"/>
        <w:rPr>
          <w:rFonts w:ascii="宋体" w:hAnsi="宋体"/>
          <w:sz w:val="24"/>
          <w:szCs w:val="24"/>
        </w:rPr>
      </w:pPr>
    </w:p>
    <w:p>
      <w:pPr>
        <w:widowControl/>
        <w:spacing w:line="320" w:lineRule="exact"/>
        <w:jc w:val="center"/>
        <w:rPr>
          <w:rFonts w:ascii="宋体" w:hAnsi="宋体"/>
          <w:sz w:val="24"/>
          <w:szCs w:val="24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C1BF2"/>
    <w:rsid w:val="05BF701C"/>
    <w:rsid w:val="1CAC1B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2018-10-26T04:42:00Z</dcterms:created>
  <dc:creator>admin</dc:creator>
  <cp:lastModifiedBy>admin</cp:lastModifiedBy>
  <dcterms:modified xsi:type="dcterms:W3CDTF">2018-10-26T04:43:38Z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