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蚌埠学院2018年“校杯”排球赛报名表</w:t>
      </w:r>
    </w:p>
    <w:bookmarkEnd w:id="0"/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3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参赛学院（盖章）：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     </w:t>
      </w:r>
    </w:p>
    <w:tbl>
      <w:tblPr>
        <w:tblStyle w:val="3"/>
        <w:tblW w:w="9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617"/>
        <w:gridCol w:w="1321"/>
        <w:gridCol w:w="1516"/>
        <w:gridCol w:w="1626"/>
        <w:gridCol w:w="214"/>
        <w:gridCol w:w="1176"/>
        <w:gridCol w:w="845"/>
        <w:gridCol w:w="103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领队姓名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学籍号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教练姓名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490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队员姓名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学籍号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球衣号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备注：球衣号即队员号，一旦确定上报队员球衣号码后便不能更改，直至本次排球赛赛程全部结束。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D2E11"/>
    <w:rsid w:val="040D2E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2018-04-26T09:27:00Z</dcterms:created>
  <dc:creator>Administrator</dc:creator>
  <cp:lastModifiedBy>Administrator</cp:lastModifiedBy>
  <dcterms:modified xsi:type="dcterms:W3CDTF">2018-04-26T09:27:16Z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