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蚌埠学院2018年招募指导教师社团名称</w:t>
      </w:r>
    </w:p>
    <w:bookmarkEnd w:id="0"/>
    <w:tbl>
      <w:tblPr>
        <w:tblStyle w:val="3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750"/>
        <w:gridCol w:w="4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7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社团名称</w:t>
            </w:r>
          </w:p>
        </w:tc>
        <w:tc>
          <w:tcPr>
            <w:tcW w:w="46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挂靠单位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E-soul殿动漫社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大学生乒乓球协会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跑步者协会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机械与车辆工程学院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大学生通讯社会实践中心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乐翔轮滑社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淮星文学社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羽毛球协会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自行车协会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Band工作室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bbox街舞协会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Five音乐与舞蹈工作室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演讲与口才协会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体育舞蹈协会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音乐与舞蹈学院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武术协会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电子科技创新协会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指尖运动协会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网球社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材料与化学工程学院</w:t>
            </w:r>
          </w:p>
        </w:tc>
      </w:tr>
    </w:tbl>
    <w:p>
      <w:pPr>
        <w:spacing w:line="520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5257F"/>
    <w:rsid w:val="02A525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2018-04-10T04:14:00Z</dcterms:created>
  <dc:creator>we</dc:creator>
  <cp:lastModifiedBy>we</cp:lastModifiedBy>
  <dcterms:modified xsi:type="dcterms:W3CDTF">2018-04-10T04:14:16Z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