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蚌埠学院第一届大学生信息安全作品竞赛报名表</w:t>
      </w:r>
    </w:p>
    <w:bookmarkEnd w:id="0"/>
    <w:tbl>
      <w:tblPr>
        <w:tblStyle w:val="3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87"/>
        <w:gridCol w:w="2182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序号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团队名称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团队成员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（学号）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82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备注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邮箱和联系电话填写团队中一个成员的即可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F3382"/>
    <w:rsid w:val="6D535020"/>
    <w:rsid w:val="7A0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2018-05-09T08:49:00Z</dcterms:created>
  <dc:creator>QRQXY</dc:creator>
  <cp:lastModifiedBy>QRQXY</cp:lastModifiedBy>
  <dcterms:modified xsi:type="dcterms:W3CDTF">2018-05-09T08:49:45Z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