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蚌埠学院第一届单片机与嵌入式应用技能竞赛报名表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992"/>
        <w:gridCol w:w="992"/>
        <w:gridCol w:w="1117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学院/教学部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学号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邮箱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8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53A6"/>
    <w:rsid w:val="1D8C53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2018-05-09T08:46:00Z</dcterms:created>
  <dc:creator>QRQXY</dc:creator>
  <cp:lastModifiedBy>QRQXY</cp:lastModifiedBy>
  <dcterms:modified xsi:type="dcterms:W3CDTF">2018-05-09T08:46:48Z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