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43" w:firstLineChars="200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“五四”红旗团总支：（4个）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经济管理学院团总支        材料与化学工程学院团总支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文学与教育学院团总支      理学院团总支</w:t>
      </w:r>
    </w:p>
    <w:p>
      <w:pPr>
        <w:spacing w:line="500" w:lineRule="exact"/>
        <w:ind w:firstLine="643" w:firstLineChars="200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优秀团总支书记：（4人）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职  亮  陆晓石  毛星懿  王  莉 </w:t>
      </w:r>
    </w:p>
    <w:p>
      <w:pPr>
        <w:spacing w:line="500" w:lineRule="exact"/>
        <w:ind w:firstLine="643" w:firstLineChars="200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十佳团员：（10人）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李婷婷  蒋大为  孙  悦  高  陈  丁伯胜  李  杨  张  蕊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刘  牛  吴  涛  王佳静</w:t>
      </w:r>
    </w:p>
    <w:p>
      <w:pPr>
        <w:spacing w:line="500" w:lineRule="exact"/>
        <w:ind w:firstLine="643" w:firstLineChars="200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十佳团支书：（10人）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陈贵琳  翟笃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胡  雪  郎青云  刘爱爱  景  瑜  汪  琳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沈  倩  许国庆  田津津</w:t>
      </w: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ind w:firstLine="643" w:firstLineChars="200"/>
        <w:jc w:val="center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机械与车辆工程学院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优秀团员（90人）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张亚栋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陈骏生  汪本臣  肖  海  王  春  王  旭  李思哲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王阿龙  董  强  颜  昊  方  超  余跃程  徐涛涛  唐梦响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符福生  汤建明  张  胜  刘青青  张  凡  任四辈  李香港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张玲丽  柳程程  董  洁  杨志峰  卜振磊  蔡盛明  随旭旭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耿铭誉  纪  磊  张  洁  史善刚  胡翔宇  王  赛  吴  涛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张正东  湛  鹏  袁启明  黄  旭  胡  磊  高甜甜  韩贤帅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马  玉  李开心  曾凡坤  万  闯  段明明  张  谦  李  欣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张文逸  朱文晨  吕友君  周  亮  卞小龙  姜诚勇  李  记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陈继升  殷世伟  李春花  王艺欣  史小如  叶文林  朱青华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孙  燕  杨  波  王正满  李维赫  熊智民  徐光媛  邓  露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程  长  王岳斌  徐天齐  杨模瑞  武正天  吕云娣  陈  坤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张文健  张梦璠  左少君  张华安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杨  飞  吴  康  马奔驰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申  非  杜晓虎  张  宇  何  天  唐瑜言  琚铭善  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优秀团干部（31人）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王程文</w:t>
      </w:r>
      <w:r>
        <w:rPr>
          <w:rFonts w:hint="eastAsia" w:ascii="仿宋_GB2312" w:hAnsi="仿宋" w:eastAsia="仿宋_GB2312"/>
          <w:sz w:val="32"/>
          <w:szCs w:val="32"/>
        </w:rPr>
        <w:t xml:space="preserve">  吴亚东  花  胜  王燕龙  李  跃  刘  牛  蔡永鑫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魏炎伟  成  豪  蔡耀明  孙映易  汪宏达  谢文龙  何思遥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任四辈  王  飞  胡安培  徐宁博  李雨停  王正奇  万何星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冯安东  李  红  刘阿林  袁甜甜  聂晓俊  王文帅  刘益菲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闵永刚  张翰林  胡  磊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杰出青年志愿者（5人）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袁启明  沈  倩  况欣怡  王靖宇  刘  露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五四红旗团支部（4个）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15土木工程  17机制  16机制  16水利水电</w:t>
      </w:r>
    </w:p>
    <w:p>
      <w:pPr>
        <w:spacing w:line="500" w:lineRule="exact"/>
        <w:ind w:firstLine="643" w:firstLineChars="200"/>
        <w:jc w:val="center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电子与电气工程学院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优秀团员（57人）</w:t>
      </w:r>
    </w:p>
    <w:p>
      <w:pPr>
        <w:spacing w:line="5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董从从  戴桢正  胡通通  王  雷  颜  安  邵晗晗  张新月</w:t>
      </w:r>
    </w:p>
    <w:p>
      <w:pPr>
        <w:spacing w:line="5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汪  莹  方  莹  盛从军  武思傲  徐洪佳  周维海  刘中旺</w:t>
      </w:r>
    </w:p>
    <w:p>
      <w:pPr>
        <w:spacing w:line="5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韩  亮  周朱德  林晓鑫  汪国华  曹红平  任文娟  范志远</w:t>
      </w:r>
    </w:p>
    <w:p>
      <w:pPr>
        <w:spacing w:line="5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金  词  周伽慧  吴章友  瞿  健  蒋  煜  陈  慧  李  伟</w:t>
      </w:r>
    </w:p>
    <w:p>
      <w:pPr>
        <w:spacing w:line="5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夏厚奇  徐圆圆  张  昆  钱  艳  刘晨雨  舒  峰  陈  涛</w:t>
      </w:r>
    </w:p>
    <w:p>
      <w:pPr>
        <w:spacing w:line="5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冯傲林  刘彬杰  马居易  张  柯  孙远航  张秋敏  代青冬</w:t>
      </w:r>
    </w:p>
    <w:p>
      <w:pPr>
        <w:spacing w:line="5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刘鑫龙  时义祥  董  辉  陈  新  黄鑫超  周  博  石磊东</w:t>
      </w:r>
    </w:p>
    <w:p>
      <w:pPr>
        <w:spacing w:line="5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孙忠义  邵传新  代壮壮  黄  硕  刘艳光  张  雪  朱志鹏</w:t>
      </w:r>
    </w:p>
    <w:p>
      <w:pPr>
        <w:spacing w:line="5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魏杰杰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优秀团干部（19人）</w:t>
      </w:r>
    </w:p>
    <w:p>
      <w:pPr>
        <w:spacing w:line="5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郑  猛  方宏强  陈建峰  郭从敏  杨  咏  董  李  王有杰</w:t>
      </w:r>
    </w:p>
    <w:p>
      <w:pPr>
        <w:spacing w:line="5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田  乐  杨  璐  王  瑞  张丽君  孟  昕  胡  雪  王长富</w:t>
      </w:r>
    </w:p>
    <w:p>
      <w:pPr>
        <w:spacing w:line="5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魏  来  赵发发  毛雨薇  胡剑涛  林剑彬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杰出青年志愿者（3人）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王亚川  徐海宁  谷月红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五四红旗团支部（2个）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16电子信息工程2班团支部  17电气工程1班团支部</w:t>
      </w:r>
    </w:p>
    <w:p>
      <w:pPr>
        <w:spacing w:line="500" w:lineRule="exact"/>
        <w:ind w:firstLine="643" w:firstLineChars="200"/>
        <w:rPr>
          <w:rFonts w:ascii="楷体_GB2312" w:hAnsi="仿宋" w:eastAsia="楷体_GB2312"/>
          <w:b/>
          <w:sz w:val="32"/>
          <w:szCs w:val="32"/>
        </w:rPr>
      </w:pPr>
    </w:p>
    <w:p>
      <w:pPr>
        <w:spacing w:line="500" w:lineRule="exact"/>
        <w:ind w:firstLine="643" w:firstLineChars="200"/>
        <w:jc w:val="center"/>
        <w:rPr>
          <w:rFonts w:hint="eastAsia" w:ascii="楷体_GB2312" w:hAnsi="仿宋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/>
          <w:b/>
          <w:sz w:val="32"/>
          <w:szCs w:val="32"/>
        </w:rPr>
        <w:t>食品与</w:t>
      </w:r>
      <w:r>
        <w:rPr>
          <w:rFonts w:hint="eastAsia" w:ascii="楷体_GB2312" w:hAnsi="仿宋" w:eastAsia="楷体_GB2312"/>
          <w:b/>
          <w:sz w:val="32"/>
          <w:szCs w:val="32"/>
          <w:lang w:eastAsia="zh-CN"/>
        </w:rPr>
        <w:t>生物</w:t>
      </w:r>
      <w:r>
        <w:rPr>
          <w:rFonts w:hint="eastAsia" w:ascii="楷体_GB2312" w:hAnsi="仿宋" w:eastAsia="楷体_GB2312"/>
          <w:b/>
          <w:sz w:val="32"/>
          <w:szCs w:val="32"/>
        </w:rPr>
        <w:t>工程学院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优秀团员（83人）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孔倩倩  牛慧如  刘  </w:t>
      </w:r>
      <w:r>
        <w:rPr>
          <w:rFonts w:hint="eastAsia" w:ascii="仿宋_GB2312" w:hAnsi="宋体" w:cs="宋体"/>
          <w:sz w:val="32"/>
          <w:szCs w:val="32"/>
        </w:rPr>
        <w:t>旸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王胜兰  胡娟娟  </w:t>
      </w:r>
      <w:r>
        <w:rPr>
          <w:rFonts w:hint="eastAsia" w:ascii="仿宋_GB2312" w:hAnsi="宋体" w:cs="宋体"/>
          <w:sz w:val="32"/>
          <w:szCs w:val="32"/>
        </w:rPr>
        <w:t>芮</w:t>
      </w:r>
      <w:r>
        <w:rPr>
          <w:rFonts w:hint="eastAsia" w:ascii="仿宋_GB2312" w:hAnsi="宋体" w:eastAsia="仿宋_GB2312" w:cs="宋体"/>
          <w:sz w:val="32"/>
          <w:szCs w:val="32"/>
        </w:rPr>
        <w:t>娜娜  冯成宇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李  朝  崔贝贝  戎  雪  周佳佳  黄万然  周雨桐  潘  杰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方  鹏  李邓雅  陈家雷  房秀茹  叶玉伟  李  朋  吴战战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李梦晗  薛毛章  夏春凤  周  凯  于佳佳  杨言言  吴  琦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魏  姚  许娇妹  郎青云  卢  行  张地柱  王  杰  苏馨莲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路润麟  周胜涛  赵劲杉  徐  情  徐从华  胡雅婷  张淑萍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蒋欢欢  鲁  帅  丁  欢  刘  霞  田杏杏  徐  慧  李  肖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刘可可  朱德育  程  爽  张毛妮  陈香辉  徐子文  何  伟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王  彪  刘玉肖  张  杰  洪望远  石海峰  王美玲  贺春森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徐  陈  戴义峰  鲍  琴  代红伟  李  涛  柏腾霞  赵  诺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鲍学兵  刘光辉  吴  娟  程  卓  江淑颖  李  芳  马奥迪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丁  赛  张银银  方婷婷  吴淑珍  林  颖  夏冰冰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优秀团干部（33人）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陶李胜  李文豪  范丹丹  汪春涵  陶志成  古梦洁  周  颖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江  悦  梁  源  范新海  汪元冬  姜海艳  殷晓倩  王子艳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周世涛  黄文静  王  克  汤梦婷  束庆磊  吴  坤  左常琪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秦  静  彭志遥  苏  婷  章  勤  李智博  魏圆</w:t>
      </w:r>
      <w:r>
        <w:rPr>
          <w:rFonts w:hint="eastAsia" w:ascii="仿宋_GB2312" w:hAnsi="宋体" w:cs="宋体"/>
          <w:bCs/>
          <w:sz w:val="32"/>
          <w:szCs w:val="32"/>
        </w:rPr>
        <w:t>嫄</w:t>
      </w:r>
      <w:r>
        <w:rPr>
          <w:rFonts w:hint="eastAsia" w:ascii="仿宋_GB2312" w:hAnsi="宋体" w:eastAsia="仿宋_GB2312" w:cs="宋体"/>
          <w:bCs/>
          <w:sz w:val="32"/>
          <w:szCs w:val="32"/>
        </w:rPr>
        <w:t xml:space="preserve">  周慧娟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李  涛  陈  静  陈浩然  丁  雨  尹新</w:t>
      </w:r>
      <w:r>
        <w:rPr>
          <w:rFonts w:hint="eastAsia" w:ascii="仿宋_GB2312" w:hAnsi="宋体" w:cs="宋体"/>
          <w:bCs/>
          <w:sz w:val="32"/>
          <w:szCs w:val="32"/>
        </w:rPr>
        <w:t>玥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杰出青年志愿者（6人）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方  明  于思雨  吴  飞  檀小妍  杨蓓蓓  檀倩茹</w:t>
      </w:r>
    </w:p>
    <w:p>
      <w:pPr>
        <w:spacing w:line="500" w:lineRule="exact"/>
        <w:ind w:firstLine="640" w:firstLineChars="200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五四红旗团支部（4个）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17生物工程                16食品质量与安全（普）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15食品质量与安全（普）    16制药工程1班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</w:t>
      </w:r>
    </w:p>
    <w:p>
      <w:pPr>
        <w:spacing w:line="500" w:lineRule="exact"/>
        <w:ind w:firstLine="643" w:firstLineChars="200"/>
        <w:jc w:val="center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计算机工程学院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优秀团员（84人）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郭  航  陈  杰  涂蕾丽  高蒙蒙  贺  敏  王歆烨  周文源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钱琴琴  甘小甜  舒  磊  杜韩宇  汪  尹  丁伟芳  郑  诺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李二健  王静新  刘大恒  翁正伟  韩  红  汪倩倩  王星星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贾  哲  张  晶  疏  归  吴  疆  朱  杰  张荣华  邵泽凤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余亚苹  翟华俊  黄为伟  陈  龙  王世阳  阚  盆  邹文强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满燕燕  吴  飞  徐  炜  杨媛媛  李若涵  李开萍  张  超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汪  俊  马  俐  祝佐德  张星月  童杉杉  汪金铭  储  鑫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王莹莹  左美婷  刘  阳  王相茜  陆二康  木  宁  任浩然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张莎莎  蔡鸿杰  邓  楠  张  澳  贾飘飘  施勇刚  张丹丹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梁  成  郑安琪  姚建恩  姚存静  马兰兰  唐秀娟  姜庆霞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饶皖霍  周  全  邵思越  朱巧云  张恩旗  程冠军  孔浩宇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丁  聪  王子艺  袁滟岭  朱龙刚  章婷君  齐原缘  濮正鹏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优秀团干部（36人） 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唐梦雪  齐雨婷  王  坤  余熙良  汪适庆  余慧慧  宣桂雅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陈玉娇  王  梅  景  瑜  苏  轮  黄淑雅  徐璐瑶  吴欢欢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祁  泉  王  红  黄亚利  王倩倩  马蓉蓉  陈新月  郭  超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钱文轩  张  恒  伍梦婷  程  松  王  震  许  磊  周瑞智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王亚琴  徐咏梅  王  婷  李汉青  朱邵帅  陈婉婷  沈文祥 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程  明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杰出青年志愿者（5人）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方文慧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刘  阳  刘  震  马玉婷  杨子龙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五四红旗团支部（4个）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15网络工程1班        16物联网工程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16网络工程1班        16计科对口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</w:p>
    <w:p>
      <w:pPr>
        <w:widowControl/>
        <w:spacing w:line="500" w:lineRule="exact"/>
        <w:jc w:val="left"/>
        <w:rPr>
          <w:rFonts w:ascii="楷体_GB2312" w:hAnsi="仿宋" w:eastAsia="楷体_GB2312"/>
          <w:b/>
          <w:sz w:val="32"/>
          <w:szCs w:val="32"/>
        </w:rPr>
      </w:pPr>
    </w:p>
    <w:p>
      <w:pPr>
        <w:widowControl/>
        <w:spacing w:line="500" w:lineRule="exact"/>
        <w:ind w:firstLine="643" w:firstLineChars="200"/>
        <w:jc w:val="center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材料化学与工程学院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优秀团员（63人）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王超群  曹飞强  杨悦瑶  方文杰  束志航  周晓蕾  叶钊尔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万  慧  胡磊磊  刘士钊  孙思佳  潘园梦  汤  敏  汪  芬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许  轲  江  涛  吴  昊  甄胜虎  王俊云  葛子超  郑媛媛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陆诚信  刘正华  戴  秀  孙鹏飞  宋春霞  王天歌  方珍琪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赵  伟  唐芸芸  孙晨曦  杨  青  张盛楠  常  帅  赵  雪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查玉柔  方盈盈  王  栋  王奥运  刘涛涛  朱德勤  陈娇娇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朱文祥  聂礼辉  张  叶  李  勇  马作鹏  王龙帅  樊万鑫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鲍钱鑫  沈亦帆  朋婷婷  曹鹏飞  夏丁超  黄金山  张  琪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李潇潇  张  静  陈加帅  韦秀芳  闫帅帅  罗  蒙  欧阳新元       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优秀团干部（28人）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ascii="仿宋_GB2312" w:hAnsi="仿宋" w:eastAsia="仿宋_GB2312"/>
          <w:bCs/>
          <w:sz w:val="32"/>
          <w:szCs w:val="32"/>
        </w:rPr>
        <w:t>孔文海</w:t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  李  浩  孙  悦  陈肥肥  杨  越  张子祥  孙  天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叶  枫  韩天婵  司旷君  周  旋  郭  勇  曹  赏  刘晨晨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袁  武  徐  洁  梅  倩  袁  颖  疏  艳  杜晓霜  徐文茜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李  慧  曾强丹  刘爱爱  杨志山  李海燕  章  颖  雷小芳  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杰出青年志愿者（5个）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徐交华  查  鑫  夏  俊  张王成  谢恩祥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五四红旗团支部（3个） 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15安全工程     16安全工程      17安全工程</w:t>
      </w:r>
    </w:p>
    <w:p>
      <w:pPr>
        <w:widowControl/>
        <w:spacing w:line="500" w:lineRule="exact"/>
        <w:jc w:val="left"/>
        <w:rPr>
          <w:rFonts w:ascii="楷体_GB2312" w:hAnsi="仿宋" w:eastAsia="楷体_GB2312"/>
          <w:b/>
          <w:sz w:val="32"/>
          <w:szCs w:val="32"/>
        </w:rPr>
      </w:pPr>
    </w:p>
    <w:p>
      <w:pPr>
        <w:widowControl/>
        <w:spacing w:line="500" w:lineRule="exact"/>
        <w:ind w:firstLine="643" w:firstLineChars="200"/>
        <w:jc w:val="center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理学院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优秀团员（49人）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邢琪琪  陈  洁  管明月  周彩霞  孙轩武  刘  童  俞晓慧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戈宜农  汪  琦  徐炳银  高雅兰  吴科技  陈  宇  余若南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石林强  王  浩  符  曼  蔡  策  黄家福  汪善寅  夏  兰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莫庆港  闫泽峰  孔晓天  杨家良  宋梦辉  吴  琼  刘伟力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齐  俊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赵丹萌  汪海燕  赵  杰  汪松梅  陈丹丹</w:t>
      </w:r>
      <w:r>
        <w:rPr>
          <w:rFonts w:hint="eastAsia"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蒋  攀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刘书洋  何文中  许亚军  吴泰安</w:t>
      </w:r>
      <w:r>
        <w:rPr>
          <w:rFonts w:hint="eastAsia"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王超强  杨  磊  奚成成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范  果  孟顶顶</w:t>
      </w:r>
      <w:r>
        <w:rPr>
          <w:rFonts w:hint="eastAsia"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陈明亮  黄  盟  陈  奎  刘  莹  韩  续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优秀团干部（17人）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周芷薇  李  珂  李博深  吴文文  胡孟祥  赵  浩  王婉军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王李森  毕红瑞  夏枝民  王飘彩  朱秋艳  陈瑾琨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安  静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马智睿  何伟伟  邱圣东  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杰出青年志愿者（2人）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谢滨舟  朱弘扬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五四红旗团支部（2个）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16光电信息科学与工程     16数学与应用数学</w:t>
      </w:r>
    </w:p>
    <w:p>
      <w:pPr>
        <w:widowControl/>
        <w:spacing w:line="500" w:lineRule="exact"/>
        <w:jc w:val="left"/>
        <w:rPr>
          <w:rFonts w:ascii="楷体_GB2312" w:hAnsi="仿宋" w:eastAsia="楷体_GB2312"/>
          <w:b/>
          <w:sz w:val="32"/>
          <w:szCs w:val="32"/>
        </w:rPr>
      </w:pPr>
    </w:p>
    <w:p>
      <w:pPr>
        <w:widowControl/>
        <w:spacing w:line="500" w:lineRule="exact"/>
        <w:ind w:firstLine="643" w:firstLineChars="200"/>
        <w:jc w:val="center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经济与管理学院</w:t>
      </w:r>
    </w:p>
    <w:p>
      <w:pPr>
        <w:snapToGrid w:val="0"/>
        <w:spacing w:line="500" w:lineRule="exact"/>
        <w:ind w:firstLine="640" w:firstLineChars="200"/>
        <w:jc w:val="left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优秀团员（</w:t>
      </w:r>
      <w:r>
        <w:rPr>
          <w:rFonts w:ascii="仿宋_GB2312" w:hAnsi="仿宋" w:eastAsia="仿宋_GB2312"/>
          <w:bCs/>
          <w:sz w:val="32"/>
          <w:szCs w:val="32"/>
        </w:rPr>
        <w:t>9</w:t>
      </w:r>
      <w:r>
        <w:rPr>
          <w:rFonts w:hint="default" w:ascii="仿宋_GB2312" w:hAnsi="仿宋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Cs/>
          <w:sz w:val="32"/>
          <w:szCs w:val="32"/>
        </w:rPr>
        <w:t>人）</w:t>
      </w:r>
    </w:p>
    <w:p>
      <w:pPr>
        <w:widowControl/>
        <w:spacing w:line="440" w:lineRule="exac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韩  雪  薛  丽  何正欣  夏文萍  朱  筠  胡桂枝  李宁慧</w:t>
      </w:r>
    </w:p>
    <w:p>
      <w:pPr>
        <w:widowControl/>
        <w:spacing w:line="440" w:lineRule="exac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赵  霞  万大伟  赵亚伟  谷  晨  付敏瑞  王建熊  张  妮</w:t>
      </w:r>
    </w:p>
    <w:p>
      <w:pPr>
        <w:widowControl/>
        <w:spacing w:line="440" w:lineRule="exac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薛  菁  杨其飞  张  跃  张  婷  徐  谊  赵  旗  邬璐璐</w:t>
      </w:r>
    </w:p>
    <w:p>
      <w:pPr>
        <w:widowControl/>
        <w:spacing w:line="440" w:lineRule="exac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张  瑞  程  永  刁吉莉  路  畅  张思佳  张  艳  方莉娟</w:t>
      </w:r>
    </w:p>
    <w:p>
      <w:pPr>
        <w:widowControl/>
        <w:spacing w:line="440" w:lineRule="exac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杨  婷  程 洋   徐  静  田  蕊  潘智康  徐正余  王  杰</w:t>
      </w:r>
    </w:p>
    <w:p>
      <w:pPr>
        <w:widowControl/>
        <w:spacing w:line="440" w:lineRule="exac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张书路  张其轿  孙春阳  刘  璐  杜娩倩  姜  雨  秦  星</w:t>
      </w:r>
    </w:p>
    <w:p>
      <w:pPr>
        <w:widowControl/>
        <w:spacing w:line="440" w:lineRule="exac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胡梦圆  丁昌盛  邵子怡  祝雪雪  张春辉  郭帅芳  陈晓薇</w:t>
      </w:r>
    </w:p>
    <w:p>
      <w:pPr>
        <w:widowControl/>
        <w:spacing w:line="440" w:lineRule="exac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沈  梦  王  硕  李  彪  赵英辉  李  林  胡慧琴  杨  奎</w:t>
      </w:r>
    </w:p>
    <w:p>
      <w:pPr>
        <w:widowControl/>
        <w:spacing w:line="440" w:lineRule="exac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张凌皓  王  成  张部兴  严丽娟  朱海峰  顾  鹏  祖海波</w:t>
      </w:r>
    </w:p>
    <w:p>
      <w:pPr>
        <w:widowControl/>
        <w:spacing w:line="440" w:lineRule="exac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祖  璐  赵  棒  朱国超  张  婉  张  晶  李  雪  张  松</w:t>
      </w:r>
    </w:p>
    <w:p>
      <w:pPr>
        <w:widowControl/>
        <w:spacing w:line="440" w:lineRule="exac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刘  璐  高  攀  彭  晨  武聪智  叶  婷  张雯雯  俞  梅</w:t>
      </w:r>
    </w:p>
    <w:p>
      <w:pPr>
        <w:widowControl/>
        <w:spacing w:line="440" w:lineRule="exact"/>
        <w:ind w:firstLine="640" w:firstLineChars="200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王  宇  李  杨  曾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敏  郭晓梅  张晓艺  王涵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冰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</w:rPr>
        <w:t>童秀云</w:t>
      </w:r>
    </w:p>
    <w:p>
      <w:pPr>
        <w:widowControl/>
        <w:spacing w:line="440" w:lineRule="exact"/>
        <w:ind w:firstLine="640" w:firstLineChars="200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张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姞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</w:rPr>
        <w:t>余鹏伦  夏文革  胡德琴  仇梦茹  侯春艳  邵情情</w:t>
      </w:r>
    </w:p>
    <w:p>
      <w:pPr>
        <w:widowControl/>
        <w:spacing w:line="440" w:lineRule="exact"/>
        <w:ind w:firstLine="640" w:firstLineChars="200"/>
        <w:jc w:val="left"/>
        <w:textAlignment w:val="center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王米雪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优秀团干部（</w:t>
      </w:r>
      <w:r>
        <w:rPr>
          <w:rFonts w:hint="default" w:ascii="仿宋_GB2312" w:hAnsi="仿宋" w:eastAsia="仿宋_GB2312" w:cs="仿宋"/>
          <w:sz w:val="32"/>
          <w:szCs w:val="32"/>
          <w:lang w:val="en-US"/>
        </w:rPr>
        <w:t>40</w:t>
      </w:r>
      <w:r>
        <w:rPr>
          <w:rFonts w:hint="eastAsia" w:ascii="仿宋_GB2312" w:hAnsi="仿宋" w:eastAsia="仿宋_GB2312" w:cs="仿宋"/>
          <w:sz w:val="32"/>
          <w:szCs w:val="32"/>
        </w:rPr>
        <w:t>人）</w:t>
      </w:r>
    </w:p>
    <w:p>
      <w:pPr>
        <w:widowControl/>
        <w:spacing w:line="440" w:lineRule="exac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李艳艳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杨玉影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陈聪聪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宋迎霄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汤佳伟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钟俊杰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张若天</w:t>
      </w:r>
    </w:p>
    <w:p>
      <w:pPr>
        <w:widowControl/>
        <w:spacing w:line="440" w:lineRule="exac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周文秀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李培培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邵情情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王圣涛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易荣奇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束露露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胡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研</w:t>
      </w:r>
    </w:p>
    <w:p>
      <w:pPr>
        <w:widowControl/>
        <w:spacing w:line="440" w:lineRule="exac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石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鹏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孙美凤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邹飞龙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程寒柳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卢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成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赵保婧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邵良言</w:t>
      </w:r>
    </w:p>
    <w:p>
      <w:pPr>
        <w:widowControl/>
        <w:spacing w:line="440" w:lineRule="exac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骆序安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郑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好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木子云夕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郭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香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胡志开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朱国超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沈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雪</w:t>
      </w:r>
    </w:p>
    <w:p>
      <w:pPr>
        <w:widowControl/>
        <w:spacing w:line="440" w:lineRule="exac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张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然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刘学刚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范劲松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卢文庆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程天夏  范祥龙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石  鹏</w:t>
      </w:r>
    </w:p>
    <w:p>
      <w:pPr>
        <w:widowControl/>
        <w:spacing w:line="440" w:lineRule="exac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刘玉柱  王文豪  张  芳  严丽娟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彭静娴</w:t>
      </w:r>
    </w:p>
    <w:p>
      <w:pPr>
        <w:snapToGrid w:val="0"/>
        <w:spacing w:line="50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杰出青年志愿者（5人）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郑慧珍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尚佳佳  孙瑞瑞  郑佳佳  邵情情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五四红旗团支部（3个）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17市营对口  16财管2班  17工程管理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widowControl/>
        <w:spacing w:line="500" w:lineRule="exact"/>
        <w:ind w:firstLine="643" w:firstLineChars="200"/>
        <w:jc w:val="center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艺术设计学院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优秀团员（41人）</w:t>
      </w:r>
    </w:p>
    <w:p>
      <w:pPr>
        <w:widowControl/>
        <w:spacing w:line="500" w:lineRule="exact"/>
        <w:ind w:firstLine="640" w:firstLineChars="200"/>
        <w:rPr>
          <w:rFonts w:ascii="仿宋_GB2312" w:hAnsi="仿宋" w:eastAsia="仿宋_GB2312" w:cs="等线"/>
          <w:sz w:val="32"/>
          <w:szCs w:val="32"/>
        </w:rPr>
      </w:pPr>
      <w:r>
        <w:rPr>
          <w:rFonts w:ascii="仿宋_GB2312" w:hAnsi="仿宋" w:eastAsia="仿宋_GB2312" w:cs="等线"/>
          <w:sz w:val="32"/>
          <w:szCs w:val="32"/>
        </w:rPr>
        <w:t>李玲云</w:t>
      </w:r>
      <w:r>
        <w:rPr>
          <w:rFonts w:hint="eastAsia" w:ascii="仿宋_GB2312" w:hAnsi="仿宋" w:eastAsia="仿宋_GB2312" w:cs="等线"/>
          <w:sz w:val="32"/>
          <w:szCs w:val="32"/>
        </w:rPr>
        <w:t xml:space="preserve">  林宇艳  陈  涛  冯  雪  吴冬冬  郑晓琦  管王卿</w:t>
      </w:r>
    </w:p>
    <w:p>
      <w:pPr>
        <w:widowControl/>
        <w:spacing w:line="500" w:lineRule="exact"/>
        <w:ind w:firstLine="640" w:firstLineChars="200"/>
        <w:rPr>
          <w:rFonts w:ascii="仿宋_GB2312" w:hAnsi="仿宋" w:eastAsia="仿宋_GB2312" w:cs="等线"/>
          <w:sz w:val="32"/>
          <w:szCs w:val="32"/>
        </w:rPr>
      </w:pPr>
      <w:r>
        <w:rPr>
          <w:rFonts w:hint="eastAsia" w:ascii="仿宋_GB2312" w:hAnsi="仿宋" w:eastAsia="仿宋_GB2312" w:cs="等线"/>
          <w:sz w:val="32"/>
          <w:szCs w:val="32"/>
        </w:rPr>
        <w:t>王  芳  武怀忠  党丽媛  周慧茹  张秀瑶  赵林巧  刘玉露</w:t>
      </w:r>
    </w:p>
    <w:p>
      <w:pPr>
        <w:widowControl/>
        <w:spacing w:line="500" w:lineRule="exact"/>
        <w:ind w:firstLine="640" w:firstLineChars="200"/>
        <w:rPr>
          <w:rFonts w:ascii="仿宋_GB2312" w:hAnsi="仿宋" w:eastAsia="仿宋_GB2312" w:cs="等线"/>
          <w:sz w:val="32"/>
          <w:szCs w:val="32"/>
        </w:rPr>
      </w:pPr>
      <w:r>
        <w:rPr>
          <w:rFonts w:hint="eastAsia" w:ascii="仿宋_GB2312" w:hAnsi="仿宋" w:eastAsia="仿宋_GB2312" w:cs="等线"/>
          <w:sz w:val="32"/>
          <w:szCs w:val="32"/>
        </w:rPr>
        <w:t>刘新斌  傅佳明  李子昂  姜洪秀  杨  庆  方志超  韩宝娜</w:t>
      </w:r>
    </w:p>
    <w:p>
      <w:pPr>
        <w:widowControl/>
        <w:spacing w:line="500" w:lineRule="exact"/>
        <w:ind w:firstLine="640" w:firstLineChars="200"/>
        <w:rPr>
          <w:rFonts w:ascii="仿宋_GB2312" w:hAnsi="仿宋" w:eastAsia="仿宋_GB2312" w:cs="等线"/>
          <w:sz w:val="32"/>
          <w:szCs w:val="32"/>
        </w:rPr>
      </w:pPr>
      <w:r>
        <w:rPr>
          <w:rFonts w:hint="eastAsia" w:ascii="仿宋_GB2312" w:hAnsi="仿宋" w:eastAsia="仿宋_GB2312" w:cs="等线"/>
          <w:sz w:val="32"/>
          <w:szCs w:val="32"/>
        </w:rPr>
        <w:t>李海永  汪  欣  赵  茜  方  婧  苏文凤  杨  君  皮万鑫</w:t>
      </w:r>
    </w:p>
    <w:p>
      <w:pPr>
        <w:widowControl/>
        <w:spacing w:line="500" w:lineRule="exact"/>
        <w:ind w:firstLine="640" w:firstLineChars="200"/>
        <w:rPr>
          <w:rFonts w:ascii="仿宋_GB2312" w:hAnsi="仿宋" w:eastAsia="仿宋_GB2312" w:cs="等线"/>
          <w:sz w:val="32"/>
          <w:szCs w:val="32"/>
        </w:rPr>
      </w:pPr>
      <w:r>
        <w:rPr>
          <w:rFonts w:hint="eastAsia" w:ascii="仿宋_GB2312" w:hAnsi="仿宋" w:eastAsia="仿宋_GB2312" w:cs="等线"/>
          <w:sz w:val="32"/>
          <w:szCs w:val="32"/>
        </w:rPr>
        <w:t>赵金淼  王  辉  胡昊东  张宁宁  王  博  吴  芊  张  弛</w:t>
      </w:r>
    </w:p>
    <w:p>
      <w:pPr>
        <w:widowControl/>
        <w:spacing w:line="500" w:lineRule="exact"/>
        <w:ind w:firstLine="640" w:firstLineChars="200"/>
        <w:rPr>
          <w:rFonts w:ascii="仿宋_GB2312" w:hAnsi="仿宋" w:eastAsia="仿宋_GB2312" w:cs="等线"/>
          <w:sz w:val="32"/>
          <w:szCs w:val="32"/>
        </w:rPr>
      </w:pPr>
      <w:r>
        <w:rPr>
          <w:rFonts w:hint="eastAsia" w:ascii="仿宋_GB2312" w:hAnsi="仿宋" w:eastAsia="仿宋_GB2312" w:cs="等线"/>
          <w:sz w:val="32"/>
          <w:szCs w:val="32"/>
        </w:rPr>
        <w:t>高  畅  刁礼建  郜浩田  黄  峰  刘  磊  张佩瑜</w:t>
      </w:r>
    </w:p>
    <w:p>
      <w:pPr>
        <w:widowControl/>
        <w:spacing w:line="50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优秀团干部（31人）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李玲云</w:t>
      </w:r>
      <w:r>
        <w:rPr>
          <w:rFonts w:hint="eastAsia" w:ascii="仿宋_GB2312" w:hAnsi="仿宋" w:eastAsia="仿宋_GB2312"/>
          <w:sz w:val="32"/>
          <w:szCs w:val="32"/>
        </w:rPr>
        <w:t xml:space="preserve">  石  颖  汪  琳  徐克岩  程碧颖  李冬梅  张  悦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代立涛  孟泓德  尤  磊  李宝宝  周安琪  徐立江  吴  庆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朱胜澜  隋永丽  马  义  赵天祥  李  欣  龚雪琴  牛丽娜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屈秋晨  周欣雨  张文莉  贾  如  王  琳  王梦楠  王艺超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李阿俊  王旭东  黄迎香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杰出青年志愿者（5人）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詹子俊</w:t>
      </w:r>
      <w:r>
        <w:rPr>
          <w:rFonts w:hint="eastAsia" w:ascii="仿宋_GB2312" w:hAnsi="仿宋" w:eastAsia="仿宋_GB2312"/>
          <w:sz w:val="32"/>
          <w:szCs w:val="32"/>
        </w:rPr>
        <w:t xml:space="preserve">  方  婧  吴  庆  李子昂  张佩瑜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五四红旗团支部（4个）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15视传1班  16视传2班  16产设2班  17环艺2班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widowControl/>
        <w:spacing w:line="500" w:lineRule="exact"/>
        <w:ind w:firstLine="643" w:firstLineChars="200"/>
        <w:jc w:val="center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外国语学院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bCs/>
          <w:sz w:val="32"/>
          <w:szCs w:val="32"/>
        </w:rPr>
      </w:pPr>
      <w:r>
        <w:rPr>
          <w:rFonts w:hint="eastAsia" w:ascii="仿宋_GB2312" w:hAnsi="仿宋" w:eastAsia="仿宋_GB2312" w:cs="宋体"/>
          <w:bCs/>
          <w:sz w:val="32"/>
          <w:szCs w:val="32"/>
        </w:rPr>
        <w:t>优秀团员（17人）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bCs/>
          <w:sz w:val="32"/>
          <w:szCs w:val="32"/>
        </w:rPr>
      </w:pPr>
      <w:r>
        <w:rPr>
          <w:rFonts w:hint="eastAsia" w:ascii="仿宋_GB2312" w:hAnsi="仿宋" w:eastAsia="仿宋_GB2312" w:cs="宋体"/>
          <w:bCs/>
          <w:sz w:val="32"/>
          <w:szCs w:val="32"/>
        </w:rPr>
        <w:t>花晓雨  帅子龙  王加敏  夏锡梅  许  蕾  金  芬  夏林夕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bCs/>
          <w:sz w:val="32"/>
          <w:szCs w:val="32"/>
        </w:rPr>
      </w:pPr>
      <w:r>
        <w:rPr>
          <w:rFonts w:hint="eastAsia" w:ascii="仿宋_GB2312" w:hAnsi="仿宋" w:eastAsia="仿宋_GB2312" w:cs="宋体"/>
          <w:bCs/>
          <w:sz w:val="32"/>
          <w:szCs w:val="32"/>
        </w:rPr>
        <w:t>沈慕蓉  陈  娟  李  琴  刘金欣  胡晓颖  李雅丽  程  晨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bCs/>
          <w:sz w:val="32"/>
          <w:szCs w:val="32"/>
        </w:rPr>
      </w:pPr>
      <w:r>
        <w:rPr>
          <w:rFonts w:hint="eastAsia" w:ascii="仿宋_GB2312" w:hAnsi="仿宋" w:eastAsia="仿宋_GB2312" w:cs="宋体"/>
          <w:bCs/>
          <w:sz w:val="32"/>
          <w:szCs w:val="32"/>
        </w:rPr>
        <w:t>杨春梅  邱  蕊  罗园园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优秀团干部（6人）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徐  婉  刘  晨  杨梦如  赵  月  王庆蓓  毛林君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杰出青年志愿者（2人）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胡顺利  杨  容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五四红旗团支部（1个）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15英语商贸2班</w:t>
      </w:r>
    </w:p>
    <w:p>
      <w:pPr>
        <w:widowControl/>
        <w:spacing w:line="500" w:lineRule="exact"/>
        <w:ind w:firstLine="643" w:firstLineChars="200"/>
        <w:jc w:val="center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文学与教育学院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优秀团员（72人）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ascii="仿宋_GB2312" w:hAnsi="仿宋" w:eastAsia="仿宋_GB2312" w:cs="宋体"/>
          <w:sz w:val="32"/>
          <w:szCs w:val="32"/>
        </w:rPr>
        <w:t>朱月荣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  胡乐乐  赵真真  李  敏  施结玉  朱  芳  何美玲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代  培  潘  萍  陈  洁  崔  云  卢  倩  凌慕晨  孔亚奇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孟庆美  郑万莉  战立江  郑成明  李婧捷  尹杨青  郭红娟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吴倩丽  董永爱  张俊彬  楚  玉  陆文靖  柏玉洁  胡玉洁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李明敏  桂子涵  周艳红  贾  茹  魏  娟  洪晨菲  乔圆梦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孙婷婷  孙金艳  张雨秋  乔  磊  应  铭  李沙沙  司  琪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余金姣  任海迪  郜  婷  储玉霞  赵  权  吴  晗  石青松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张  欢  何  欢  梁影影  刘晓敏  钱雅琼  杨雪倩  徐海燕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牛绪芹  杜燕婷  高岁平  王秋露  尹诚晨  李仁杰  王  浩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卢童童  陈  胡  赵  洁  朱贤腊  徐孟情  李  莉  贺玉环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 xml:space="preserve">赵  芹  唐晶晶  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优秀团干部（32人）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殷子阳  </w:t>
      </w:r>
      <w:r>
        <w:rPr>
          <w:rFonts w:hint="eastAsia" w:ascii="仿宋_GB2312" w:hAnsi="宋体" w:eastAsia="仿宋_GB2312"/>
          <w:sz w:val="32"/>
          <w:szCs w:val="32"/>
        </w:rPr>
        <w:t xml:space="preserve">宋志涵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接晓宇  </w:t>
      </w:r>
      <w:r>
        <w:rPr>
          <w:rFonts w:hint="eastAsia" w:ascii="仿宋_GB2312" w:hAnsi="宋体" w:eastAsia="仿宋_GB2312"/>
          <w:sz w:val="32"/>
          <w:szCs w:val="32"/>
        </w:rPr>
        <w:t>吴  涛  赵百慧  王春成  刘少华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尤元丽  王永丽  王  敏  王子纯  王睿文  臧艺欣  徐  曼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ascii="仿宋_GB2312" w:hAnsi="仿宋" w:eastAsia="仿宋_GB2312"/>
          <w:bCs/>
          <w:sz w:val="32"/>
          <w:szCs w:val="32"/>
        </w:rPr>
        <w:t>李</w:t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  艳  童慧娟  杨  澜  肖  迪  杭  可  王  桂  严之晨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朱  杰  张  洁  司楠楠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岑  月</w:t>
      </w:r>
      <w:r>
        <w:rPr>
          <w:rFonts w:hint="eastAsia" w:ascii="宋体" w:hAnsi="宋体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石龙燕</w:t>
      </w:r>
      <w:r>
        <w:rPr>
          <w:rFonts w:hint="eastAsia"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朱媛媛  王圣丹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黄  杰  潘  越  李世雷  马春燕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杰出青年志愿者（4人）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ascii="仿宋_GB2312" w:hAnsi="仿宋" w:eastAsia="仿宋_GB2312" w:cs="宋体"/>
          <w:sz w:val="32"/>
          <w:szCs w:val="32"/>
        </w:rPr>
        <w:t>应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sz w:val="32"/>
          <w:szCs w:val="32"/>
        </w:rPr>
        <w:t>铭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  杨  虹  王子纯  宋雪梅  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五四红旗团支部（3个）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15学前教育（本）  16小学教育  16汉语言（本）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仿宋" w:eastAsia="仿宋_GB2312" w:cs="宋体"/>
          <w:sz w:val="32"/>
          <w:szCs w:val="32"/>
        </w:rPr>
      </w:pPr>
    </w:p>
    <w:p>
      <w:pPr>
        <w:widowControl/>
        <w:spacing w:line="500" w:lineRule="exact"/>
        <w:ind w:firstLine="643" w:firstLineChars="200"/>
        <w:jc w:val="center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音乐与舞蹈学院</w:t>
      </w:r>
    </w:p>
    <w:p>
      <w:pPr>
        <w:spacing w:line="50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优秀团员（15人）</w:t>
      </w:r>
    </w:p>
    <w:p>
      <w:pPr>
        <w:spacing w:line="50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瞿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</w:t>
      </w:r>
      <w:r>
        <w:rPr>
          <w:rFonts w:ascii="仿宋_GB2312" w:hAnsi="仿宋" w:eastAsia="仿宋_GB2312" w:cs="仿宋"/>
          <w:sz w:val="32"/>
          <w:szCs w:val="32"/>
        </w:rPr>
        <w:t>玮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赵雅惠  陈  陈  吴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舒</w:t>
      </w:r>
      <w:r>
        <w:rPr>
          <w:rFonts w:hint="eastAsia" w:ascii="仿宋_GB2312" w:hAnsi="仿宋" w:eastAsia="仿宋_GB2312" w:cs="仿宋"/>
          <w:sz w:val="32"/>
          <w:szCs w:val="32"/>
        </w:rPr>
        <w:t>娟  郑露玉  晏雅贤  姚  杰</w:t>
      </w:r>
    </w:p>
    <w:p>
      <w:pPr>
        <w:spacing w:line="50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郑爱娟  韩  霜  孟琨凡  李  玄  潘星彤  赵昆论  石  奇</w:t>
      </w:r>
    </w:p>
    <w:p>
      <w:pPr>
        <w:spacing w:line="50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夏  禹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优秀团干部（8人）</w:t>
      </w:r>
    </w:p>
    <w:p>
      <w:pPr>
        <w:spacing w:line="50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陈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</w:t>
      </w:r>
      <w:r>
        <w:rPr>
          <w:rFonts w:ascii="仿宋_GB2312" w:hAnsi="仿宋" w:eastAsia="仿宋_GB2312" w:cs="仿宋"/>
          <w:sz w:val="32"/>
          <w:szCs w:val="32"/>
        </w:rPr>
        <w:t>雪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胡学雯  李启亮  王宇琪  赵  建  张真真  方耀</w:t>
      </w:r>
      <w:r>
        <w:rPr>
          <w:rFonts w:hint="eastAsia" w:ascii="宋体" w:hAnsi="宋体" w:cs="宋体"/>
          <w:sz w:val="32"/>
          <w:szCs w:val="32"/>
        </w:rPr>
        <w:t>堃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王宝松</w:t>
      </w:r>
    </w:p>
    <w:p>
      <w:pPr>
        <w:spacing w:line="500" w:lineRule="exact"/>
        <w:ind w:firstLine="640" w:firstLineChars="200"/>
        <w:jc w:val="left"/>
        <w:rPr>
          <w:rFonts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杰出青年志愿者（1人）</w:t>
      </w:r>
    </w:p>
    <w:p>
      <w:pPr>
        <w:spacing w:line="500" w:lineRule="exact"/>
        <w:ind w:firstLine="640" w:firstLineChars="200"/>
        <w:jc w:val="left"/>
        <w:rPr>
          <w:rFonts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陈嘉诚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五四红旗团支部（1个）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16音乐学（2）班     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spacing w:line="500" w:lineRule="exact"/>
        <w:ind w:firstLine="643" w:firstLineChars="200"/>
        <w:jc w:val="center"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校级学生组织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优秀团员（24人）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鲍志文  任帮柱  徐凌威  徐文婷  钟世俊  李  薇  苏陈冬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郭伟江  梁有凤  张雅玲  舒雪茹  韩明明  夏  飞  李  君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李荆梦  陶李胜  贾梦梦  常  帅  吴博思  陈冬丽  郝伶俐 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高鑫睿  郑慧敏  孙  冉  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优秀团干部（10人）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赵贺森  陶  波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储娇娇  曹淑涵  张可唯  江  鑫  王  鹤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任一鸣  王康琪  高  畅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07510"/>
    <w:rsid w:val="5B50751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2018-04-28T08:36:00Z</dcterms:created>
  <dc:creator>Administrator</dc:creator>
  <cp:lastModifiedBy>Administrator</cp:lastModifiedBy>
  <dcterms:modified xsi:type="dcterms:W3CDTF">2018-04-28T08:47:56Z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