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1" w:firstLineChars="100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附件2：</w:t>
      </w:r>
    </w:p>
    <w:p>
      <w:pPr>
        <w:spacing w:line="560" w:lineRule="exact"/>
        <w:ind w:firstLine="281" w:firstLineChars="100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“我与改革共成长”主题团日活动设计大赛申报汇总表</w:t>
      </w:r>
      <w:bookmarkEnd w:id="0"/>
    </w:p>
    <w:p>
      <w:pPr>
        <w:spacing w:line="560" w:lineRule="exact"/>
        <w:ind w:firstLine="360" w:firstLineChars="15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 xml:space="preserve">填表人：                            联系方式：                          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填表时间：</w:t>
      </w:r>
    </w:p>
    <w:tbl>
      <w:tblPr>
        <w:tblStyle w:val="3"/>
        <w:tblW w:w="12448" w:type="dxa"/>
        <w:jc w:val="center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620"/>
        <w:gridCol w:w="1804"/>
        <w:gridCol w:w="2695"/>
        <w:gridCol w:w="1080"/>
        <w:gridCol w:w="1080"/>
        <w:gridCol w:w="126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2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支部团员人数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活动参加人数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团支部负责人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560" w:lineRule="exact"/>
        <w:ind w:firstLine="210" w:firstLineChars="100"/>
        <w:rPr>
          <w:rFonts w:hint="eastAsia" w:ascii="仿宋_GB2312" w:hAnsi="Times New Roman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6223A"/>
    <w:rsid w:val="0BD77412"/>
    <w:rsid w:val="3C2622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2018-09-26T04:24:00Z</dcterms:created>
  <dc:creator>admin</dc:creator>
  <cp:lastModifiedBy>admin</cp:lastModifiedBy>
  <dcterms:modified xsi:type="dcterms:W3CDTF">2018-09-26T04:28:22Z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